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C7" w:rsidRPr="0077504B" w:rsidRDefault="006423C7" w:rsidP="0077504B">
      <w:pPr>
        <w:pStyle w:val="NormalWeb"/>
        <w:spacing w:before="0" w:beforeAutospacing="0" w:afterLines="50" w:afterAutospacing="0" w:line="520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77504B">
        <w:rPr>
          <w:rFonts w:ascii="黑体" w:eastAsia="黑体" w:hAnsi="Times New Roman" w:cs="Times New Roman" w:hint="eastAsia"/>
          <w:sz w:val="32"/>
          <w:szCs w:val="32"/>
        </w:rPr>
        <w:t>附件</w:t>
      </w:r>
      <w:r w:rsidRPr="0077504B">
        <w:rPr>
          <w:rFonts w:ascii="黑体" w:eastAsia="黑体" w:hAnsi="Times New Roman" w:cs="Times New Roman"/>
          <w:sz w:val="32"/>
          <w:szCs w:val="32"/>
        </w:rPr>
        <w:t>2</w:t>
      </w:r>
    </w:p>
    <w:p w:rsidR="006423C7" w:rsidRPr="00E6623F" w:rsidRDefault="006423C7" w:rsidP="0077504B">
      <w:pPr>
        <w:spacing w:beforeLines="100"/>
        <w:jc w:val="center"/>
        <w:rPr>
          <w:rFonts w:ascii="黑体" w:eastAsia="黑体"/>
          <w:sz w:val="36"/>
          <w:szCs w:val="36"/>
        </w:rPr>
      </w:pPr>
      <w:r w:rsidRPr="00124111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国科大横式cuti" style="width:358.5pt;height:60.75pt;visibility:visible">
            <v:imagedata r:id="rId6" o:title=""/>
          </v:shape>
        </w:pict>
      </w:r>
    </w:p>
    <w:p w:rsidR="006423C7" w:rsidRPr="00E6623F" w:rsidRDefault="006423C7" w:rsidP="0077504B">
      <w:pPr>
        <w:snapToGrid w:val="0"/>
        <w:spacing w:beforeLines="100" w:line="360" w:lineRule="auto"/>
        <w:jc w:val="center"/>
        <w:rPr>
          <w:rFonts w:ascii="黑体" w:eastAsia="黑体"/>
          <w:sz w:val="52"/>
        </w:rPr>
      </w:pPr>
      <w:r w:rsidRPr="00E6623F">
        <w:rPr>
          <w:rFonts w:ascii="黑体" w:eastAsia="黑体" w:hint="eastAsia"/>
          <w:sz w:val="52"/>
        </w:rPr>
        <w:t>研究生指导教师资格申请表</w:t>
      </w: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申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请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人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导师类别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ind w:firstLineChars="595" w:firstLine="1904"/>
        <w:rPr>
          <w:rFonts w:ascii="宋体"/>
          <w:bCs/>
          <w:sz w:val="32"/>
          <w:u w:val="single"/>
        </w:rPr>
      </w:pPr>
      <w:r w:rsidRPr="00E6623F">
        <w:rPr>
          <w:rFonts w:ascii="宋体" w:hAnsi="宋体" w:hint="eastAsia"/>
          <w:sz w:val="32"/>
        </w:rPr>
        <w:t>学科专业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研究所（院系）</w:t>
      </w:r>
      <w:r w:rsidRPr="00E6623F">
        <w:rPr>
          <w:rFonts w:ascii="宋体" w:hAnsi="宋体"/>
          <w:sz w:val="32"/>
        </w:rPr>
        <w:t>______________</w:t>
      </w: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中国科学院大学制</w:t>
      </w:r>
    </w:p>
    <w:p w:rsidR="006423C7" w:rsidRDefault="006423C7" w:rsidP="00896C90">
      <w:pPr>
        <w:jc w:val="center"/>
        <w:rPr>
          <w:rFonts w:ascii="宋体"/>
          <w:sz w:val="32"/>
        </w:rPr>
        <w:sectPr w:rsidR="006423C7" w:rsidSect="00277C9C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hint="eastAsia"/>
          <w:sz w:val="32"/>
        </w:rPr>
        <w:t>年</w:t>
      </w:r>
      <w:r w:rsidRPr="00E6623F">
        <w:rPr>
          <w:rFonts w:ascii="宋体" w:hAnsi="宋体"/>
          <w:sz w:val="32"/>
        </w:rPr>
        <w:t xml:space="preserve">   </w:t>
      </w:r>
      <w:r w:rsidRPr="00E6623F">
        <w:rPr>
          <w:rFonts w:ascii="宋体" w:hAnsi="宋体" w:hint="eastAsia"/>
          <w:sz w:val="32"/>
        </w:rPr>
        <w:t>月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日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6423C7" w:rsidRPr="00E6623F" w:rsidTr="00277C9C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6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单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737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4745" w:type="dxa"/>
            <w:gridSpan w:val="2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37" w:type="dxa"/>
            <w:gridSpan w:val="10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221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21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汇</w:t>
            </w: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发表论文共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篇，其中被</w:t>
            </w:r>
            <w:r w:rsidRPr="00E6623F">
              <w:rPr>
                <w:rFonts w:ascii="宋体" w:hAnsi="宋体"/>
                <w:sz w:val="24"/>
              </w:rPr>
              <w:t>EI/SCI/ISTP/SSCI</w:t>
            </w:r>
            <w:r w:rsidRPr="00E6623F">
              <w:rPr>
                <w:rFonts w:ascii="宋体" w:hAnsi="宋体" w:hint="eastAsia"/>
                <w:sz w:val="24"/>
              </w:rPr>
              <w:t>检索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出版专著（译著等）共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部，申请专利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获奖成果共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目前承担的项目共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科研经费共</w:t>
            </w:r>
            <w:r w:rsidRPr="00E6623F">
              <w:rPr>
                <w:rFonts w:ascii="宋体" w:hAnsi="宋体"/>
                <w:sz w:val="24"/>
              </w:rPr>
              <w:t xml:space="preserve">               </w:t>
            </w:r>
            <w:r w:rsidRPr="00E6623F">
              <w:rPr>
                <w:rFonts w:ascii="宋体" w:hAnsi="宋体" w:hint="eastAsia"/>
                <w:sz w:val="24"/>
              </w:rPr>
              <w:t>万元，年均</w:t>
            </w:r>
            <w:r w:rsidRPr="00E6623F">
              <w:rPr>
                <w:rFonts w:ascii="宋体" w:hAnsi="宋体"/>
                <w:sz w:val="24"/>
              </w:rPr>
              <w:t xml:space="preserve">                </w:t>
            </w:r>
            <w:r w:rsidRPr="00E6623F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近三年最有代表性的科研成果等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成果名称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成果鉴定、颁奖部门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及奖励类别、等级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550" w:type="dxa"/>
            <w:gridSpan w:val="2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目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49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849" w:type="dxa"/>
            <w:gridSpan w:val="12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09" w:type="dxa"/>
            <w:gridSpan w:val="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pStyle w:val="BlockText"/>
              <w:snapToGrid w:val="0"/>
              <w:rPr>
                <w:rFonts w:ascii="宋体"/>
              </w:rPr>
            </w:pPr>
            <w:r w:rsidRPr="00E6623F">
              <w:rPr>
                <w:rFonts w:ascii="宋体" w:hAnsi="宋体" w:hint="eastAsia"/>
              </w:rPr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学生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入学</w:t>
            </w:r>
            <w:r w:rsidRPr="00E6623F">
              <w:rPr>
                <w:rFonts w:ascii="宋体" w:hAnsi="宋体"/>
                <w:szCs w:val="21"/>
              </w:rPr>
              <w:t>/</w:t>
            </w:r>
            <w:r w:rsidRPr="00E6623F">
              <w:rPr>
                <w:rFonts w:ascii="宋体" w:hAnsi="宋体" w:hint="eastAsia"/>
                <w:szCs w:val="21"/>
              </w:rPr>
              <w:t>毕业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时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程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授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象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6423C7" w:rsidRPr="00E6623F" w:rsidRDefault="006423C7" w:rsidP="00F31796">
            <w:pPr>
              <w:ind w:firstLineChars="1050" w:firstLine="2205"/>
              <w:rPr>
                <w:rFonts w:ascii="宋体"/>
              </w:rPr>
            </w:pPr>
            <w:r w:rsidRPr="00E6623F">
              <w:rPr>
                <w:rFonts w:ascii="宋体" w:hAnsi="宋体"/>
              </w:rPr>
              <w:t xml:space="preserve">        </w:t>
            </w:r>
          </w:p>
          <w:p w:rsidR="006423C7" w:rsidRPr="00E6623F" w:rsidRDefault="006423C7" w:rsidP="00F31796">
            <w:pPr>
              <w:widowControl/>
              <w:ind w:firstLineChars="1300" w:firstLine="2730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</w:rPr>
              <w:t>申请人签字：</w:t>
            </w:r>
            <w:r w:rsidRPr="00E6623F">
              <w:rPr>
                <w:rFonts w:ascii="宋体" w:hAnsi="宋体"/>
              </w:rPr>
              <w:t xml:space="preserve">                 </w:t>
            </w:r>
            <w:r w:rsidRPr="00E6623F">
              <w:rPr>
                <w:rFonts w:ascii="宋体" w:hAnsi="宋体" w:hint="eastAsia"/>
              </w:rPr>
              <w:t>日期：</w:t>
            </w:r>
            <w:r w:rsidRPr="00E6623F">
              <w:rPr>
                <w:rFonts w:ascii="宋体" w:hAnsi="宋体"/>
              </w:rPr>
              <w:t xml:space="preserve">    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1387"/>
          <w:jc w:val="center"/>
        </w:trPr>
        <w:tc>
          <w:tcPr>
            <w:tcW w:w="8579" w:type="dxa"/>
            <w:gridSpan w:val="47"/>
            <w:vAlign w:val="center"/>
          </w:tcPr>
          <w:p w:rsidR="006423C7" w:rsidRPr="00C07B80" w:rsidRDefault="006423C7" w:rsidP="00F31796">
            <w:pPr>
              <w:widowControl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所在部门审核意见</w:t>
            </w:r>
          </w:p>
          <w:p w:rsidR="006423C7" w:rsidRPr="00E6623F" w:rsidRDefault="006423C7" w:rsidP="00F31796">
            <w:pPr>
              <w:ind w:firstLineChars="249" w:firstLine="598"/>
              <w:rPr>
                <w:rFonts w:ascii="宋体"/>
                <w:sz w:val="24"/>
              </w:rPr>
            </w:pPr>
            <w:r w:rsidRPr="00E6623F">
              <w:rPr>
                <w:rFonts w:ascii="宋体" w:hAnsi="宋体"/>
                <w:sz w:val="24"/>
              </w:rPr>
              <w:t xml:space="preserve">                            </w:t>
            </w:r>
            <w:r w:rsidRPr="00E6623F">
              <w:rPr>
                <w:rFonts w:ascii="宋体" w:hAnsi="宋体" w:hint="eastAsia"/>
                <w:sz w:val="24"/>
              </w:rPr>
              <w:t>负责人签字：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E6623F">
              <w:rPr>
                <w:rFonts w:ascii="宋体" w:hAnsi="宋体" w:hint="eastAsia"/>
              </w:rPr>
              <w:t>（公章）</w:t>
            </w:r>
            <w:bookmarkEnd w:id="0"/>
            <w:bookmarkEnd w:id="1"/>
            <w:r w:rsidRPr="00E6623F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6423C7" w:rsidRPr="00E6623F" w:rsidRDefault="006423C7" w:rsidP="00F31796">
            <w:pPr>
              <w:widowControl/>
              <w:ind w:firstLineChars="2303" w:firstLine="5527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研究所学位评定委员会投票结果和审批意见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77504B">
        <w:trPr>
          <w:gridBefore w:val="1"/>
          <w:gridAfter w:val="1"/>
          <w:wBefore w:w="72" w:type="dxa"/>
          <w:wAfter w:w="175" w:type="dxa"/>
          <w:cantSplit/>
          <w:trHeight w:val="1587"/>
          <w:jc w:val="center"/>
        </w:trPr>
        <w:tc>
          <w:tcPr>
            <w:tcW w:w="8579" w:type="dxa"/>
            <w:gridSpan w:val="47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审批意见：</w:t>
            </w:r>
          </w:p>
          <w:p w:rsidR="006423C7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主席签字：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E6623F">
              <w:rPr>
                <w:rFonts w:ascii="宋体" w:hAnsi="宋体" w:hint="eastAsia"/>
              </w:rPr>
              <w:t>（公章）</w:t>
            </w:r>
          </w:p>
          <w:p w:rsidR="006423C7" w:rsidRPr="00E6623F" w:rsidRDefault="006423C7" w:rsidP="00F31796">
            <w:pPr>
              <w:ind w:firstLineChars="2401" w:firstLine="5762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23C7" w:rsidRPr="00E6623F" w:rsidRDefault="006423C7" w:rsidP="0077504B"/>
    <w:sectPr w:rsidR="006423C7" w:rsidRPr="00E6623F" w:rsidSect="00277C9C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C7" w:rsidRDefault="006423C7" w:rsidP="00366C19">
      <w:r>
        <w:separator/>
      </w:r>
    </w:p>
  </w:endnote>
  <w:endnote w:type="continuationSeparator" w:id="0">
    <w:p w:rsidR="006423C7" w:rsidRDefault="006423C7" w:rsidP="0036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C7" w:rsidRDefault="006423C7">
    <w:pPr>
      <w:pStyle w:val="Footer"/>
      <w:jc w:val="center"/>
    </w:pPr>
  </w:p>
  <w:p w:rsidR="006423C7" w:rsidRDefault="00642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C7" w:rsidRDefault="006423C7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3</w:t>
      </w:r>
    </w:fldSimple>
    <w:r>
      <w:rPr>
        <w:rFonts w:hint="eastAsia"/>
      </w:rPr>
      <w:t>页</w:t>
    </w:r>
  </w:p>
  <w:p w:rsidR="006423C7" w:rsidRDefault="00642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C7" w:rsidRDefault="006423C7" w:rsidP="00366C19">
      <w:r>
        <w:separator/>
      </w:r>
    </w:p>
  </w:footnote>
  <w:footnote w:type="continuationSeparator" w:id="0">
    <w:p w:rsidR="006423C7" w:rsidRDefault="006423C7" w:rsidP="00366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C90"/>
    <w:rsid w:val="0004629D"/>
    <w:rsid w:val="0007178E"/>
    <w:rsid w:val="000946E6"/>
    <w:rsid w:val="000C3D30"/>
    <w:rsid w:val="00124111"/>
    <w:rsid w:val="00147220"/>
    <w:rsid w:val="00277C9C"/>
    <w:rsid w:val="00366C19"/>
    <w:rsid w:val="003B7CE9"/>
    <w:rsid w:val="003C07F1"/>
    <w:rsid w:val="003C3132"/>
    <w:rsid w:val="005A17BC"/>
    <w:rsid w:val="006114A1"/>
    <w:rsid w:val="006423C7"/>
    <w:rsid w:val="00643F37"/>
    <w:rsid w:val="00663403"/>
    <w:rsid w:val="00682BB9"/>
    <w:rsid w:val="0077504B"/>
    <w:rsid w:val="008527FC"/>
    <w:rsid w:val="00896C90"/>
    <w:rsid w:val="008D348F"/>
    <w:rsid w:val="009D239E"/>
    <w:rsid w:val="00A74CF1"/>
    <w:rsid w:val="00A938B7"/>
    <w:rsid w:val="00AD0CE3"/>
    <w:rsid w:val="00C07B80"/>
    <w:rsid w:val="00DA37DE"/>
    <w:rsid w:val="00E6623F"/>
    <w:rsid w:val="00EB502D"/>
    <w:rsid w:val="00EC5153"/>
    <w:rsid w:val="00F3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896C90"/>
    <w:pPr>
      <w:ind w:left="113" w:right="113"/>
      <w:jc w:val="center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96C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6C9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66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3C07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178</Words>
  <Characters>1021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chengxiaohong</dc:creator>
  <cp:keywords/>
  <dc:description/>
  <cp:lastModifiedBy>葛维娜</cp:lastModifiedBy>
  <cp:revision>11</cp:revision>
  <dcterms:created xsi:type="dcterms:W3CDTF">2013-03-13T06:17:00Z</dcterms:created>
  <dcterms:modified xsi:type="dcterms:W3CDTF">2013-03-26T07:54:00Z</dcterms:modified>
</cp:coreProperties>
</file>