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28" w:rsidRPr="00CD0733" w:rsidRDefault="00690928" w:rsidP="00CD0733">
      <w:pPr>
        <w:pStyle w:val="NormalWeb"/>
        <w:spacing w:before="0" w:beforeAutospacing="0" w:afterLines="50" w:afterAutospacing="0" w:line="520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CD0733">
        <w:rPr>
          <w:rFonts w:ascii="黑体" w:eastAsia="黑体" w:hAnsi="Times New Roman" w:cs="Times New Roman" w:hint="eastAsia"/>
          <w:sz w:val="32"/>
          <w:szCs w:val="32"/>
        </w:rPr>
        <w:t>附件</w:t>
      </w:r>
      <w:r w:rsidRPr="00CD0733">
        <w:rPr>
          <w:rFonts w:ascii="黑体" w:eastAsia="黑体" w:hAnsi="Times New Roman" w:cs="Times New Roman"/>
          <w:sz w:val="32"/>
          <w:szCs w:val="32"/>
        </w:rPr>
        <w:t>3</w:t>
      </w:r>
    </w:p>
    <w:p w:rsidR="00690928" w:rsidRPr="009E672B" w:rsidRDefault="00690928" w:rsidP="00CD0733">
      <w:pPr>
        <w:spacing w:beforeLines="100"/>
        <w:jc w:val="center"/>
        <w:rPr>
          <w:rFonts w:ascii="黑体" w:eastAsia="黑体"/>
          <w:sz w:val="36"/>
          <w:szCs w:val="36"/>
        </w:rPr>
      </w:pPr>
      <w:r w:rsidRPr="00326F0C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国科大横式cuti" style="width:358.5pt;height:60.75pt;visibility:visible">
            <v:imagedata r:id="rId6" o:title=""/>
          </v:shape>
        </w:pict>
      </w:r>
    </w:p>
    <w:p w:rsidR="00690928" w:rsidRPr="009E672B" w:rsidRDefault="00690928" w:rsidP="007C7FC4">
      <w:pPr>
        <w:jc w:val="center"/>
        <w:rPr>
          <w:rFonts w:ascii="黑体" w:eastAsia="黑体"/>
          <w:sz w:val="52"/>
        </w:rPr>
      </w:pPr>
      <w:r w:rsidRPr="009E672B">
        <w:rPr>
          <w:rFonts w:ascii="黑体" w:eastAsia="黑体" w:hint="eastAsia"/>
          <w:sz w:val="52"/>
        </w:rPr>
        <w:t>研究生指导教师</w:t>
      </w:r>
    </w:p>
    <w:p w:rsidR="00690928" w:rsidRPr="009E672B" w:rsidRDefault="00690928" w:rsidP="007C7FC4">
      <w:pPr>
        <w:jc w:val="center"/>
        <w:rPr>
          <w:rFonts w:ascii="黑体" w:eastAsia="黑体"/>
          <w:sz w:val="52"/>
        </w:rPr>
      </w:pPr>
      <w:r w:rsidRPr="009E672B">
        <w:rPr>
          <w:rFonts w:ascii="黑体" w:eastAsia="黑体"/>
          <w:sz w:val="52"/>
          <w:u w:val="single"/>
        </w:rPr>
        <w:t xml:space="preserve">    </w:t>
      </w:r>
      <w:r w:rsidRPr="009E672B">
        <w:rPr>
          <w:rFonts w:ascii="黑体" w:eastAsia="黑体" w:hint="eastAsia"/>
          <w:sz w:val="52"/>
        </w:rPr>
        <w:t>年度招收研究生申请表</w:t>
      </w:r>
    </w:p>
    <w:p w:rsidR="00690928" w:rsidRPr="009E672B" w:rsidRDefault="00690928" w:rsidP="007C7FC4">
      <w:pPr>
        <w:rPr>
          <w:rFonts w:ascii="黑体" w:eastAsia="黑体"/>
          <w:sz w:val="32"/>
        </w:rPr>
      </w:pPr>
    </w:p>
    <w:p w:rsidR="00690928" w:rsidRPr="009E672B" w:rsidRDefault="00690928" w:rsidP="007C7FC4">
      <w:pPr>
        <w:rPr>
          <w:rFonts w:ascii="黑体" w:eastAsia="黑体"/>
          <w:sz w:val="32"/>
        </w:rPr>
      </w:pPr>
    </w:p>
    <w:p w:rsidR="00690928" w:rsidRPr="009E672B" w:rsidRDefault="00690928" w:rsidP="007C7FC4">
      <w:pPr>
        <w:rPr>
          <w:rFonts w:ascii="黑体" w:eastAsia="黑体"/>
          <w:sz w:val="32"/>
        </w:rPr>
      </w:pPr>
    </w:p>
    <w:p w:rsidR="00690928" w:rsidRPr="009E672B" w:rsidRDefault="00690928" w:rsidP="007C7FC4">
      <w:pPr>
        <w:jc w:val="center"/>
        <w:rPr>
          <w:rFonts w:ascii="黑体" w:eastAsia="黑体"/>
          <w:sz w:val="32"/>
        </w:rPr>
      </w:pPr>
    </w:p>
    <w:p w:rsidR="00690928" w:rsidRPr="009E672B" w:rsidRDefault="00690928" w:rsidP="007C7FC4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申</w:t>
      </w:r>
      <w:r w:rsidRPr="009E672B">
        <w:rPr>
          <w:rFonts w:ascii="宋体" w:hAnsi="宋体"/>
          <w:sz w:val="32"/>
        </w:rPr>
        <w:t xml:space="preserve"> </w:t>
      </w:r>
      <w:r w:rsidRPr="009E672B">
        <w:rPr>
          <w:rFonts w:ascii="宋体" w:hAnsi="宋体" w:hint="eastAsia"/>
          <w:sz w:val="32"/>
        </w:rPr>
        <w:t>请</w:t>
      </w:r>
      <w:r w:rsidRPr="009E672B">
        <w:rPr>
          <w:rFonts w:ascii="宋体" w:hAnsi="宋体"/>
          <w:sz w:val="32"/>
        </w:rPr>
        <w:t xml:space="preserve"> </w:t>
      </w:r>
      <w:r w:rsidRPr="009E672B">
        <w:rPr>
          <w:rFonts w:ascii="宋体" w:hAnsi="宋体" w:hint="eastAsia"/>
          <w:sz w:val="32"/>
        </w:rPr>
        <w:t>人</w:t>
      </w:r>
      <w:r w:rsidRPr="009E672B">
        <w:rPr>
          <w:rFonts w:ascii="宋体" w:hAnsi="宋体"/>
          <w:sz w:val="32"/>
        </w:rPr>
        <w:t>____________________</w:t>
      </w:r>
    </w:p>
    <w:p w:rsidR="00690928" w:rsidRPr="009E672B" w:rsidRDefault="00690928" w:rsidP="007C7FC4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导师类别</w:t>
      </w:r>
      <w:r w:rsidRPr="009E672B">
        <w:rPr>
          <w:rFonts w:ascii="宋体" w:hAnsi="宋体"/>
          <w:sz w:val="32"/>
        </w:rPr>
        <w:t>____________________</w:t>
      </w:r>
    </w:p>
    <w:p w:rsidR="00690928" w:rsidRPr="009E672B" w:rsidRDefault="00690928" w:rsidP="007C7FC4">
      <w:pPr>
        <w:ind w:firstLineChars="595" w:firstLine="1904"/>
        <w:rPr>
          <w:rFonts w:ascii="宋体"/>
          <w:bCs/>
          <w:sz w:val="32"/>
          <w:u w:val="single"/>
        </w:rPr>
      </w:pPr>
      <w:r w:rsidRPr="009E672B">
        <w:rPr>
          <w:rFonts w:ascii="宋体" w:hAnsi="宋体" w:hint="eastAsia"/>
          <w:sz w:val="32"/>
        </w:rPr>
        <w:t>学科专业</w:t>
      </w:r>
      <w:r w:rsidRPr="009E672B">
        <w:rPr>
          <w:rFonts w:ascii="宋体" w:hAnsi="宋体"/>
          <w:sz w:val="32"/>
        </w:rPr>
        <w:t>____________________</w:t>
      </w:r>
    </w:p>
    <w:p w:rsidR="00690928" w:rsidRPr="009E672B" w:rsidRDefault="00690928" w:rsidP="006B6E98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研究所（院系）</w:t>
      </w:r>
      <w:r w:rsidRPr="009E672B">
        <w:rPr>
          <w:rFonts w:ascii="宋体" w:hAnsi="宋体"/>
          <w:sz w:val="32"/>
        </w:rPr>
        <w:t>______________</w:t>
      </w: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sz w:val="32"/>
        </w:rPr>
      </w:pPr>
    </w:p>
    <w:p w:rsidR="00690928" w:rsidRPr="009E672B" w:rsidRDefault="00690928" w:rsidP="007C7FC4">
      <w:pPr>
        <w:jc w:val="center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中国科学院大学制</w:t>
      </w:r>
    </w:p>
    <w:p w:rsidR="00690928" w:rsidRDefault="00690928" w:rsidP="007C7FC4">
      <w:pPr>
        <w:jc w:val="center"/>
        <w:rPr>
          <w:rFonts w:ascii="宋体"/>
          <w:sz w:val="32"/>
        </w:rPr>
        <w:sectPr w:rsidR="00690928" w:rsidSect="000274F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E672B">
        <w:rPr>
          <w:rFonts w:ascii="宋体" w:hAnsi="宋体" w:hint="eastAsia"/>
          <w:sz w:val="32"/>
        </w:rPr>
        <w:t>年</w:t>
      </w:r>
      <w:r w:rsidRPr="009E672B">
        <w:rPr>
          <w:rFonts w:ascii="宋体" w:hAnsi="宋体"/>
          <w:sz w:val="32"/>
        </w:rPr>
        <w:t xml:space="preserve">   </w:t>
      </w:r>
      <w:r w:rsidRPr="009E672B">
        <w:rPr>
          <w:rFonts w:ascii="宋体" w:hAnsi="宋体" w:hint="eastAsia"/>
          <w:sz w:val="32"/>
        </w:rPr>
        <w:t>月</w:t>
      </w:r>
      <w:r w:rsidRPr="009E672B">
        <w:rPr>
          <w:rFonts w:ascii="宋体" w:hAnsi="宋体"/>
          <w:sz w:val="32"/>
        </w:rPr>
        <w:t xml:space="preserve">  </w:t>
      </w:r>
      <w:r w:rsidRPr="009E672B">
        <w:rPr>
          <w:rFonts w:ascii="宋体" w:hAnsi="宋体" w:hint="eastAsia"/>
          <w:sz w:val="32"/>
        </w:rPr>
        <w:t>日</w:t>
      </w:r>
      <w:r w:rsidRPr="009E672B">
        <w:rPr>
          <w:rFonts w:ascii="宋体" w:hAnsi="宋体"/>
          <w:sz w:val="32"/>
        </w:rPr>
        <w:t xml:space="preserve">  </w:t>
      </w:r>
      <w:r w:rsidRPr="009E672B">
        <w:rPr>
          <w:rFonts w:ascii="宋体" w:hAnsi="宋体" w:hint="eastAsia"/>
          <w:sz w:val="32"/>
        </w:rPr>
        <w:t>填</w:t>
      </w:r>
    </w:p>
    <w:p w:rsidR="00690928" w:rsidRPr="009E672B" w:rsidRDefault="00690928" w:rsidP="007C7FC4">
      <w:pPr>
        <w:jc w:val="center"/>
        <w:rPr>
          <w:rFonts w:ascii="宋体"/>
          <w:sz w:val="28"/>
        </w:rPr>
      </w:pPr>
    </w:p>
    <w:tbl>
      <w:tblPr>
        <w:tblW w:w="0" w:type="auto"/>
        <w:jc w:val="center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9"/>
        <w:gridCol w:w="1948"/>
        <w:gridCol w:w="701"/>
        <w:gridCol w:w="834"/>
        <w:gridCol w:w="607"/>
        <w:gridCol w:w="260"/>
        <w:gridCol w:w="142"/>
        <w:gridCol w:w="735"/>
        <w:gridCol w:w="1691"/>
      </w:tblGrid>
      <w:tr w:rsidR="00690928" w:rsidRPr="009E672B" w:rsidTr="00584CA9">
        <w:trPr>
          <w:cantSplit/>
          <w:trHeight w:val="671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48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68" w:type="dxa"/>
            <w:gridSpan w:val="3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71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948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568" w:type="dxa"/>
            <w:gridSpan w:val="3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82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82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在读学生数</w:t>
            </w:r>
          </w:p>
        </w:tc>
        <w:tc>
          <w:tcPr>
            <w:tcW w:w="2649" w:type="dxa"/>
            <w:gridSpan w:val="2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硕士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名，博士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843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预计毕业数</w:t>
            </w:r>
          </w:p>
        </w:tc>
        <w:tc>
          <w:tcPr>
            <w:tcW w:w="2426" w:type="dxa"/>
            <w:gridSpan w:val="2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硕士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名，博士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 w:val="restart"/>
            <w:textDirection w:val="tbRlV"/>
            <w:vAlign w:val="center"/>
          </w:tcPr>
          <w:p w:rsidR="00690928" w:rsidRPr="009E672B" w:rsidRDefault="00690928" w:rsidP="00584CA9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近一年科研情况汇总</w:t>
            </w: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在研项目共</w:t>
            </w:r>
            <w:r w:rsidRPr="009E672B">
              <w:rPr>
                <w:rFonts w:ascii="宋体" w:hAnsi="宋体"/>
                <w:sz w:val="24"/>
              </w:rPr>
              <w:t xml:space="preserve">   </w:t>
            </w:r>
            <w:r w:rsidRPr="009E672B">
              <w:rPr>
                <w:rFonts w:ascii="宋体" w:hAnsi="宋体" w:hint="eastAsia"/>
                <w:sz w:val="24"/>
              </w:rPr>
              <w:t>项，科研经费共</w:t>
            </w:r>
            <w:r w:rsidRPr="009E672B">
              <w:rPr>
                <w:rFonts w:ascii="宋体" w:hAnsi="宋体"/>
                <w:sz w:val="24"/>
              </w:rPr>
              <w:t xml:space="preserve">               </w:t>
            </w:r>
            <w:r w:rsidRPr="009E672B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发表论文共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篇，其中被</w:t>
            </w:r>
            <w:r w:rsidRPr="009E672B">
              <w:rPr>
                <w:rFonts w:ascii="宋体" w:hAnsi="宋体"/>
                <w:sz w:val="24"/>
              </w:rPr>
              <w:t>SCI/EI/ISTP/SSCI</w:t>
            </w:r>
            <w:r w:rsidRPr="009E672B">
              <w:rPr>
                <w:rFonts w:ascii="宋体" w:hAnsi="宋体" w:hint="eastAsia"/>
                <w:sz w:val="24"/>
              </w:rPr>
              <w:t>收录</w:t>
            </w:r>
            <w:r w:rsidRPr="009E672B">
              <w:rPr>
                <w:rFonts w:ascii="宋体" w:hAnsi="宋体"/>
                <w:sz w:val="24"/>
              </w:rPr>
              <w:t xml:space="preserve">      </w:t>
            </w:r>
            <w:r w:rsidRPr="009E672B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出版专著（译著等）共</w:t>
            </w:r>
            <w:r w:rsidRPr="009E672B">
              <w:rPr>
                <w:rFonts w:ascii="宋体" w:hAnsi="宋体"/>
                <w:sz w:val="24"/>
              </w:rPr>
              <w:t xml:space="preserve">     </w:t>
            </w:r>
            <w:r w:rsidRPr="009E672B">
              <w:rPr>
                <w:rFonts w:ascii="宋体" w:hAnsi="宋体" w:hint="eastAsia"/>
                <w:sz w:val="24"/>
              </w:rPr>
              <w:t>部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申请专利</w:t>
            </w:r>
            <w:r w:rsidRPr="009E672B">
              <w:rPr>
                <w:rFonts w:ascii="宋体" w:hAnsi="宋体"/>
                <w:bCs/>
                <w:sz w:val="24"/>
              </w:rPr>
              <w:t xml:space="preserve">  </w:t>
            </w:r>
            <w:r w:rsidRPr="009E672B">
              <w:rPr>
                <w:rFonts w:ascii="宋体" w:hAnsi="宋体" w:hint="eastAsia"/>
                <w:bCs/>
                <w:sz w:val="24"/>
              </w:rPr>
              <w:t>项，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获奖成果共</w:t>
            </w:r>
            <w:r w:rsidRPr="009E672B">
              <w:rPr>
                <w:rFonts w:ascii="宋体" w:hAnsi="宋体"/>
                <w:sz w:val="24"/>
              </w:rPr>
              <w:t xml:space="preserve">      </w:t>
            </w:r>
            <w:r w:rsidRPr="009E672B">
              <w:rPr>
                <w:rFonts w:ascii="宋体" w:hAnsi="宋体" w:hint="eastAsia"/>
                <w:sz w:val="24"/>
              </w:rPr>
              <w:t>项，其中部（省）级以上</w:t>
            </w:r>
            <w:r w:rsidRPr="009E672B">
              <w:rPr>
                <w:rFonts w:ascii="宋体" w:hAnsi="宋体"/>
                <w:sz w:val="24"/>
              </w:rPr>
              <w:t xml:space="preserve">      </w:t>
            </w:r>
            <w:r w:rsidRPr="009E672B">
              <w:rPr>
                <w:rFonts w:ascii="宋体" w:hAnsi="宋体" w:hint="eastAsia"/>
                <w:sz w:val="24"/>
              </w:rPr>
              <w:t>项。</w:t>
            </w: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 w:val="restart"/>
            <w:textDirection w:val="tbRlV"/>
            <w:vAlign w:val="center"/>
          </w:tcPr>
          <w:p w:rsidR="00690928" w:rsidRPr="009E672B" w:rsidRDefault="00690928" w:rsidP="00584CA9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授课情况</w:t>
            </w: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课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程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名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授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课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对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象</w:t>
            </w:r>
          </w:p>
        </w:tc>
      </w:tr>
      <w:tr w:rsidR="00690928" w:rsidRPr="009E672B" w:rsidTr="00584CA9">
        <w:trPr>
          <w:cantSplit/>
          <w:trHeight w:val="628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483"/>
          <w:jc w:val="center"/>
        </w:trPr>
        <w:tc>
          <w:tcPr>
            <w:tcW w:w="1569" w:type="dxa"/>
            <w:vMerge w:val="restart"/>
            <w:textDirection w:val="tbRlV"/>
            <w:vAlign w:val="center"/>
          </w:tcPr>
          <w:p w:rsidR="00690928" w:rsidRPr="009E672B" w:rsidRDefault="00690928" w:rsidP="00584CA9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483" w:type="dxa"/>
            <w:gridSpan w:val="3"/>
            <w:vMerge w:val="restart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学科专业及研究方向</w:t>
            </w:r>
          </w:p>
        </w:tc>
        <w:tc>
          <w:tcPr>
            <w:tcW w:w="3435" w:type="dxa"/>
            <w:gridSpan w:val="5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690928" w:rsidRPr="009E672B" w:rsidTr="00584CA9">
        <w:trPr>
          <w:cantSplit/>
          <w:trHeight w:val="4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博士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</w:tbl>
    <w:p w:rsidR="00690928" w:rsidRPr="009E672B" w:rsidRDefault="00690928" w:rsidP="007C7FC4">
      <w:pPr>
        <w:snapToGrid w:val="0"/>
        <w:jc w:val="left"/>
        <w:rPr>
          <w:rFonts w:ascii="宋体"/>
          <w:sz w:val="10"/>
          <w:szCs w:val="10"/>
        </w:rPr>
      </w:pPr>
      <w:r w:rsidRPr="009E672B">
        <w:rPr>
          <w:rFonts w:ascii="宋体"/>
        </w:rPr>
        <w:br w:type="page"/>
      </w:r>
      <w:r w:rsidRPr="009E672B">
        <w:rPr>
          <w:rFonts w:ascii="宋体" w:hAnsi="宋体"/>
          <w:sz w:val="10"/>
          <w:szCs w:val="10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7"/>
        <w:gridCol w:w="3131"/>
        <w:gridCol w:w="1972"/>
        <w:gridCol w:w="850"/>
        <w:gridCol w:w="851"/>
        <w:gridCol w:w="958"/>
      </w:tblGrid>
      <w:tr w:rsidR="00690928" w:rsidRPr="009E672B" w:rsidTr="00584CA9">
        <w:trPr>
          <w:cantSplit/>
          <w:trHeight w:val="679"/>
        </w:trPr>
        <w:tc>
          <w:tcPr>
            <w:tcW w:w="426" w:type="dxa"/>
            <w:vMerge w:val="restart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7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31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项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目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名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972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850" w:type="dxa"/>
            <w:vAlign w:val="center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起止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851" w:type="dxa"/>
            <w:vAlign w:val="center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958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本人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角色</w:t>
            </w:r>
          </w:p>
        </w:tc>
      </w:tr>
      <w:tr w:rsidR="00690928" w:rsidRPr="009E672B" w:rsidTr="00584CA9">
        <w:trPr>
          <w:cantSplit/>
          <w:trHeight w:val="1349"/>
        </w:trPr>
        <w:tc>
          <w:tcPr>
            <w:tcW w:w="426" w:type="dxa"/>
            <w:vMerge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567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3131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972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958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1076"/>
        </w:trPr>
        <w:tc>
          <w:tcPr>
            <w:tcW w:w="426" w:type="dxa"/>
            <w:vMerge w:val="restart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上一年度科研成果</w:t>
            </w:r>
          </w:p>
        </w:tc>
        <w:tc>
          <w:tcPr>
            <w:tcW w:w="567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序</w:t>
            </w: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31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成果名称</w:t>
            </w: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673" w:type="dxa"/>
            <w:gridSpan w:val="3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成果鉴定、颁奖部门</w:t>
            </w:r>
          </w:p>
          <w:p w:rsidR="00690928" w:rsidRPr="009E672B" w:rsidRDefault="00690928" w:rsidP="00584CA9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及奖励类别、等级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958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本人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690928" w:rsidRPr="009E672B" w:rsidTr="00584CA9">
        <w:trPr>
          <w:cantSplit/>
          <w:trHeight w:val="1349"/>
        </w:trPr>
        <w:tc>
          <w:tcPr>
            <w:tcW w:w="426" w:type="dxa"/>
            <w:vMerge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567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3131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3673" w:type="dxa"/>
            <w:gridSpan w:val="3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958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1349"/>
        </w:trPr>
        <w:tc>
          <w:tcPr>
            <w:tcW w:w="8755" w:type="dxa"/>
            <w:gridSpan w:val="7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690928" w:rsidRPr="009E672B" w:rsidRDefault="00690928" w:rsidP="00584CA9">
            <w:pPr>
              <w:ind w:firstLineChars="1050" w:firstLine="2520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</w:t>
            </w:r>
          </w:p>
          <w:p w:rsidR="00690928" w:rsidRPr="009E672B" w:rsidRDefault="00690928" w:rsidP="00584CA9">
            <w:pPr>
              <w:widowControl/>
              <w:ind w:firstLineChars="1470" w:firstLine="3528"/>
              <w:jc w:val="left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申请人签字：</w:t>
            </w:r>
            <w:r w:rsidRPr="009E672B">
              <w:rPr>
                <w:rFonts w:ascii="宋体" w:hAnsi="宋体"/>
                <w:sz w:val="24"/>
              </w:rPr>
              <w:t xml:space="preserve">                 </w:t>
            </w:r>
            <w:r w:rsidRPr="009E672B">
              <w:rPr>
                <w:rFonts w:ascii="宋体" w:hAnsi="宋体" w:hint="eastAsia"/>
                <w:sz w:val="24"/>
              </w:rPr>
              <w:t>日期：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</w:p>
        </w:tc>
      </w:tr>
      <w:tr w:rsidR="00690928" w:rsidRPr="009E672B" w:rsidTr="00584CA9">
        <w:trPr>
          <w:cantSplit/>
          <w:trHeight w:val="1349"/>
        </w:trPr>
        <w:tc>
          <w:tcPr>
            <w:tcW w:w="8755" w:type="dxa"/>
            <w:gridSpan w:val="7"/>
            <w:vAlign w:val="center"/>
          </w:tcPr>
          <w:p w:rsidR="00690928" w:rsidRPr="009E672B" w:rsidRDefault="00690928" w:rsidP="00584CA9">
            <w:pPr>
              <w:widowControl/>
              <w:jc w:val="left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所在部门意见：</w:t>
            </w:r>
          </w:p>
          <w:p w:rsidR="00690928" w:rsidRPr="009E672B" w:rsidRDefault="00690928" w:rsidP="00584CA9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  <w:p w:rsidR="00690928" w:rsidRPr="009E672B" w:rsidRDefault="00690928" w:rsidP="00584CA9">
            <w:pPr>
              <w:ind w:firstLineChars="249" w:firstLine="598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            </w:t>
            </w:r>
            <w:r w:rsidRPr="009E672B">
              <w:rPr>
                <w:rFonts w:ascii="宋体" w:hAnsi="宋体" w:hint="eastAsia"/>
                <w:sz w:val="24"/>
              </w:rPr>
              <w:t>负责人签字：</w:t>
            </w:r>
          </w:p>
          <w:p w:rsidR="00690928" w:rsidRPr="009E672B" w:rsidRDefault="00690928" w:rsidP="00584CA9">
            <w:pPr>
              <w:jc w:val="left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r w:rsidRPr="009E672B">
              <w:rPr>
                <w:rFonts w:ascii="宋体" w:hAnsi="宋体" w:hint="eastAsia"/>
              </w:rPr>
              <w:t>（公章）</w:t>
            </w:r>
            <w:r w:rsidRPr="009E672B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690928" w:rsidRPr="009E672B" w:rsidRDefault="00690928" w:rsidP="00584CA9">
            <w:pPr>
              <w:widowControl/>
              <w:jc w:val="left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                          </w:t>
            </w:r>
            <w:r w:rsidRPr="009E672B">
              <w:rPr>
                <w:rFonts w:ascii="宋体" w:hAnsi="宋体" w:hint="eastAsia"/>
                <w:sz w:val="24"/>
              </w:rPr>
              <w:t>年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月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90928" w:rsidRPr="009E672B" w:rsidTr="00CD0733">
        <w:trPr>
          <w:cantSplit/>
          <w:trHeight w:val="1974"/>
        </w:trPr>
        <w:tc>
          <w:tcPr>
            <w:tcW w:w="8755" w:type="dxa"/>
            <w:gridSpan w:val="7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研究所学位评定委员会审批意见：</w:t>
            </w: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ind w:firstLineChars="1131" w:firstLine="2714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ind w:firstLineChars="1131" w:firstLine="2714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</w:t>
            </w:r>
            <w:r w:rsidRPr="009E672B">
              <w:rPr>
                <w:rFonts w:ascii="宋体" w:hAnsi="宋体" w:hint="eastAsia"/>
                <w:sz w:val="24"/>
              </w:rPr>
              <w:t>主席签字：</w:t>
            </w:r>
          </w:p>
          <w:p w:rsidR="00690928" w:rsidRPr="009E672B" w:rsidRDefault="00690928" w:rsidP="00584CA9">
            <w:pPr>
              <w:jc w:val="left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9E672B">
              <w:rPr>
                <w:rFonts w:ascii="宋体" w:hAnsi="宋体" w:hint="eastAsia"/>
              </w:rPr>
              <w:t>（公章）</w:t>
            </w: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                         </w:t>
            </w:r>
            <w:r w:rsidRPr="009E672B">
              <w:rPr>
                <w:rFonts w:ascii="宋体" w:hAnsi="宋体" w:hint="eastAsia"/>
                <w:sz w:val="24"/>
              </w:rPr>
              <w:t>年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月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90928" w:rsidRPr="009E672B" w:rsidRDefault="00690928" w:rsidP="00CD0733"/>
    <w:sectPr w:rsidR="00690928" w:rsidRPr="009E672B" w:rsidSect="00B718DF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928" w:rsidRDefault="00690928" w:rsidP="00C44BD0">
      <w:r>
        <w:separator/>
      </w:r>
    </w:p>
  </w:endnote>
  <w:endnote w:type="continuationSeparator" w:id="0">
    <w:p w:rsidR="00690928" w:rsidRDefault="00690928" w:rsidP="00C4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28" w:rsidRDefault="00690928">
    <w:pPr>
      <w:pStyle w:val="Footer"/>
      <w:jc w:val="center"/>
    </w:pPr>
  </w:p>
  <w:p w:rsidR="00690928" w:rsidRDefault="006909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28" w:rsidRDefault="00690928" w:rsidP="00B718DF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2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2</w:t>
      </w:r>
    </w:fldSimple>
    <w:r>
      <w:rPr>
        <w:rFonts w:hint="eastAsia"/>
      </w:rPr>
      <w:t>页</w:t>
    </w:r>
  </w:p>
  <w:p w:rsidR="00690928" w:rsidRDefault="00690928">
    <w:pPr>
      <w:pStyle w:val="Footer"/>
      <w:jc w:val="center"/>
    </w:pPr>
  </w:p>
  <w:p w:rsidR="00690928" w:rsidRDefault="006909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28" w:rsidRDefault="00690928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2</w:t>
      </w:r>
    </w:fldSimple>
    <w:r>
      <w:rPr>
        <w:rFonts w:hint="eastAsia"/>
      </w:rPr>
      <w:t>页</w:t>
    </w:r>
  </w:p>
  <w:p w:rsidR="00690928" w:rsidRDefault="00690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928" w:rsidRDefault="00690928" w:rsidP="00C44BD0">
      <w:r>
        <w:separator/>
      </w:r>
    </w:p>
  </w:footnote>
  <w:footnote w:type="continuationSeparator" w:id="0">
    <w:p w:rsidR="00690928" w:rsidRDefault="00690928" w:rsidP="00C44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C4"/>
    <w:rsid w:val="000274F5"/>
    <w:rsid w:val="00033EC9"/>
    <w:rsid w:val="00091908"/>
    <w:rsid w:val="00181238"/>
    <w:rsid w:val="001814AE"/>
    <w:rsid w:val="002468BB"/>
    <w:rsid w:val="002F1B56"/>
    <w:rsid w:val="002F7E14"/>
    <w:rsid w:val="00326F0C"/>
    <w:rsid w:val="00483B13"/>
    <w:rsid w:val="00584CA9"/>
    <w:rsid w:val="005F4DF4"/>
    <w:rsid w:val="00690928"/>
    <w:rsid w:val="006B6E98"/>
    <w:rsid w:val="00797CB6"/>
    <w:rsid w:val="007C7FC4"/>
    <w:rsid w:val="009E672B"/>
    <w:rsid w:val="00AE0ABA"/>
    <w:rsid w:val="00AF7CC5"/>
    <w:rsid w:val="00B35C40"/>
    <w:rsid w:val="00B40D67"/>
    <w:rsid w:val="00B718DF"/>
    <w:rsid w:val="00C44BD0"/>
    <w:rsid w:val="00C811A6"/>
    <w:rsid w:val="00C85B58"/>
    <w:rsid w:val="00CA3BB4"/>
    <w:rsid w:val="00CD0733"/>
    <w:rsid w:val="00D0321A"/>
    <w:rsid w:val="00E621F1"/>
    <w:rsid w:val="00E9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C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7F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7FC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44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4BD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44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4BD0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B35C4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147</Words>
  <Characters>843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chengxiaohong</dc:creator>
  <cp:keywords/>
  <dc:description/>
  <cp:lastModifiedBy>葛维娜</cp:lastModifiedBy>
  <cp:revision>8</cp:revision>
  <dcterms:created xsi:type="dcterms:W3CDTF">2013-03-13T06:13:00Z</dcterms:created>
  <dcterms:modified xsi:type="dcterms:W3CDTF">2013-03-26T07:55:00Z</dcterms:modified>
</cp:coreProperties>
</file>